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37" w:rsidRDefault="008E2D37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年四川省政府采购评审专家培训测试成绩（成都市）</w:t>
      </w:r>
      <w:bookmarkStart w:id="0" w:name="_GoBack"/>
      <w:bookmarkEnd w:id="0"/>
    </w:p>
    <w:tbl>
      <w:tblPr>
        <w:tblW w:w="8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86"/>
        <w:gridCol w:w="1743"/>
        <w:gridCol w:w="2666"/>
        <w:gridCol w:w="1631"/>
        <w:gridCol w:w="1373"/>
      </w:tblGrid>
      <w:tr w:rsidR="008E2D37" w:rsidRPr="00B63FF3" w:rsidTr="00193550">
        <w:trPr>
          <w:trHeight w:val="454"/>
        </w:trPr>
        <w:tc>
          <w:tcPr>
            <w:tcW w:w="98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63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所属区域</w:t>
            </w:r>
          </w:p>
        </w:tc>
        <w:tc>
          <w:tcPr>
            <w:tcW w:w="137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老专家名单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黄斯俊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包世斌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蔡德君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蔡锦成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苍惠凤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曾传玖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曾凤芸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曾国友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常立萍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陈大元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陈洪波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陈厚仁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陈泉慧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陈晓勤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陈旭彤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陈玉民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陈云波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池华福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崔红梅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代东明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党永平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邓良全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邓文友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邓祥琴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丁成蓉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杜培新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段凡丁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范贵英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范厚英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范仲元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方新红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冯大新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傅若雪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高冀鲁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高文翰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高晓军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葛菲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葛芃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葛萱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龚晓荣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苟帮超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苟晓燕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苟勇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管会生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郭建麟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郭力夫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郭生智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郭晓伟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韩方翠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韩丽萍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何黛薇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何禄国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何荣智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何晓萍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何中国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何筑蓉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贺光华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贺雄武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胡逢林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9A65C1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胡建华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胡建群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胡其刚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黄静平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黄勤陆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黄世彬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黄维菊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黄晓明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江蓉闽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姜卫东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蒋道贵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蒋鞠敏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蒋敏兰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康一彬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赖良英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蓝英（兰英）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雷全清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李珈玲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李剑辉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李敬兰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李芊芊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李世波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李伟力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李雯婷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李旭东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李旭明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李旭升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李忆红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李永树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李远建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李泽贵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李智敏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梁金修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梁泽高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林凤华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刘砥柱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刘国权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刘建伟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刘矛风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刘明俊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刘瑞霞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刘宇蓉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刘竹青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鲁珍平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陆云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罗昌全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罗蓉方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罗义方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骆才清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吕良琼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马茂江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马跃新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马忠雄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毛亚萍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孟贵林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糜焱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聂景泰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欧阳坤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裴蓉生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裴昕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彭国蓉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彭克军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彭升彦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齐德琼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齐菊秀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邱昌文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邱世敏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渠智岸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冉隆富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任艳辉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邵兴全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沈漪萍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沈友福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石廷贵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时容生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史建蓉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史鹏程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史强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宋碧云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孙建宁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孙宣宏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唐达列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唐宁川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万晓萍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汪茂志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王北安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王朝英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王华蓉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王峻峰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王梅生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王乔松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王琼梅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王水泉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王锡根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王信红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王旭波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王玉琴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王远强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王跃筠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王正雄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王忠荣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魏建华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魏启国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魏晓辉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文永贵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吴承云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吴光辉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吴均华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吴善福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吴宇清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向传炳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肖林萍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谢碧俊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谢焕武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谢学军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熊蜀安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徐济平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徐金根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徐京华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徐先顺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徐元昌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许东民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闫新林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晏星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阳绪宏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杨昌荣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杨川华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杨春华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杨定坤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杨光勇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杨火安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杨建生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杨进跃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杨明芳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杨享渠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杨秀英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杨学再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杨再贵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姚春江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姚凯涛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尹治本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余华玲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虞远鹏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喻梅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袁玉川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张尔强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张凤清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张官明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张建明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张晋渝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张凯宇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张克勇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张烈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张凌虎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张明康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张启翔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张尚勇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张世芬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张仕勇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张述林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张卫华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张向崇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张晓东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张延年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张忆卿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章超英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赵福裕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赵京川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郑金蓉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钟泽彬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周红霞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周劲松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周菊芳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周晓宇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周雪平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周玉成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朱甫成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朱利容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白清志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包奕思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蔡东玫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苍南伶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曹斌荣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曹佳红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曹任华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曾黛芳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曾光德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曾光秀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曾利民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陈澈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陈代平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陈明泽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陈其麟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陈卫平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陈志全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程海军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程印蓉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但捷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但泽文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邓家英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丁诗文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董元愚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董志博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董自玲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范东明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冯枭楠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冯晓晖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傅耀德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傅征帆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干旭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高正平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龚桂珍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龚庆鹏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顾叶宁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顾庄健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郭晓川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郭衍军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郭支琼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郝静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何光武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何力跃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何玉红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胡克勋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胡蓉成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黄富军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黄吉秀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黄克强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黄文红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黄先其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黄晓武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黄新华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黄宇杰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霍英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季柳岷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季明远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贾淑芳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简国忠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姜向东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蒋吉国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蒋立茂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蒋鸣雯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金利红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康腊松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康佑萍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孔莉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赖晓龙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赖志华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乐群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李鸿燕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李建黎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李江凌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李莉梅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李庆筠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李荣策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李泰峰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李向冬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李秀华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李学辉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李幼泉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李元华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李跃煌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李宗远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李祖秀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梁爱国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梁文斌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梁文海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廖勇明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廖志刚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凌华碧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刘才容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刘常春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刘春阳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刘建磊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刘克福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刘敏玲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刘铭菊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刘兴波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刘雪梅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刘英红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龙昌华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卢启衡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罗琳曼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罗通双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罗晓华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罗永虹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骆德明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马布荣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马松涛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马选民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毛光琼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毛秋林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米洪友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明良才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明智勇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牟菊英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母兵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欧先锦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潘晓鹃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庞再敏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彭尚义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彭永龙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蒲亚利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蒲耀凯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乔志平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谯朗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秦照彬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邱有国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邱云桥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任咏红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荣道富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荣柯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桑有明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尚利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佘永清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盛君发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施阳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史川蓉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舒正前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宋怀玉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宋先梅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宋晓玉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宋志兴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孙会娟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孙玲娥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孙煊辉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谭正怀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汤运志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唐定君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唐罡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唐继文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唐克非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唐宁本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唐仁田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田千兵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佟兆伟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汪广龙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王宝玉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王净峰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王立华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王丽红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王秋萍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王绍文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王述先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王文娜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王小锋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王学英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王杨福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王永富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王云祥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王志明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魏丽红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魏学锋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吴宝和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吴德言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吴俊华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伍勇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先蓉娜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向顺禄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肖成静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肖友元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谢昌梁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谢福元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谢利琼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谢远淑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胥兆辉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许宝花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许明雪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薛清梅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薛自强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颜海婴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晏国佩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羊锐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阳爱国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阳斌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杨春林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杨凤英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杨光中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杨火生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杨江萍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杨开志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杨寿渝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杨文斌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杨晓梅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杨秀华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杨秀莲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杨拥宪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姚山毛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叶芝祥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易雪峰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游君臣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俞伟民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袁卫华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袁先平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云小平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张昌菊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张存虎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张富英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张集益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张晋维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张培蒂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张启浩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张铁柱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张晓红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张新跃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张永泽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赵存淑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赵多林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赵国茂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赵怀意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赵结民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甄小勇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周冬梅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周冬娜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周立茜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周群体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周世柱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周旭辉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朱明华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朱青霞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邹文林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蔡俊红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蔡元伟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曹荣平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曹周峰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岑学军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曾传华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曾红莉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曾一良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曾在昌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陈冬霞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陈红兰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陈际军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陈诗麟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Pr="00F03922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  <w:highlight w:val="yellow"/>
              </w:rPr>
            </w:pPr>
            <w:r w:rsidRPr="001338B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陈思杰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陈维超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陈文炳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陈晓丹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陈新宇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陈雪樵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陈昱曦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陈云德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陈泽玉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陈志刚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崔华英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戴德阳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戴怀根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戴秀丽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丁建勇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董鲁川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杜继猛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杜晓涛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段宇红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樊英旭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范义均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冯渊成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冯占林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高琼茹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高善芬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高晓天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辜智先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官辉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管云岩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郭建冰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何同林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何兴无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何志梅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黄善东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黄仕华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霍霞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季根元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贾宏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贾静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江启春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姜咏宁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姜照源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蒋继红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蒋万琼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蒋伟新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敬小梅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孔红红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兰永明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乐敏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乐绍文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李大成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李大强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李福海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李嘉玲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李俊玲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李纽定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李泉霖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李盛茂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李文忠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李雅蓉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李友谊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李钟蓉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廖国玉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廖晓琴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林云芳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林资强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凌国明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刘惠军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刘家龙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刘家祥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刘江川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刘明富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刘明锦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刘麒麟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刘启明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刘文花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刘文渊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刘新利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刘兴全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刘艳玲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刘英华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刘映虹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龙海军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龙海燕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隆晓涛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卢大国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鲁伟华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陆涛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罗德军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罗贵忠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罗红霞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罗家萍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罗劲松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罗迎熙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吕群华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马革萍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马学平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马长红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米雄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莫华荣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穆遵明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裴豪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皮广万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蒲珩璠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亓立冰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钱南海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乔正平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谯博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秦荣华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邱一佳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邱永芳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全洪江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饶莉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任海川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商雪梅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尚加龙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施飞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施立峰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史中山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司雯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宋冰涛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宋东霞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宋海宁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宋菊英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苏云红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孙继耀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孙可明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覃良玉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唐德旭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唐小燕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唐义涛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唐志华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唐忠艳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陶宗娅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涂洪强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涂晓春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万安平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万志明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汪云利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王春利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王富洪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王洪媛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王明强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王朋程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王妍琳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王应芳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王远洋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王泽东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危红莲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魏黎明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魏修平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温晓彬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文永诚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巫华俊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吴江萍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吴敏蓉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吴守礼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吴毅超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伍祥天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夏万洪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鲜小辉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向冬梅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肖春莲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肖海林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肖前勇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谢芳琳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谢仕鹏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熊太安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徐增祥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徐振明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许国东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许友鹏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闫传波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严雪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杨东军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杨洪林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杨敬露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杨开群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杨林立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杨明霞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杨庆华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杨廷勇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杨万鹏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杨永安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杨云勇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杨长城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杨壮志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姚齐龙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姚志强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易立铁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尹文艺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应汝成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于丽娜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于志华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余海波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袁亦峰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翟先前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张爱平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张国萍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张泾钰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张绍兰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张世和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张顺莲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张天军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张筱玉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张志强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赵德英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赵定平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赵继锋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赵雪松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郑丽萍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郑利刚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郑小燕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郑佐洪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钟德金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钟义敏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周福荣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周红艳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周继光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周建明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周文杰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周学军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周学梅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周雪林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朱大坤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朱晶明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朱陆雁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朱四本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蔡建荣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曹成易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曹颖华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曾凤竹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曾宏勇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曾永刚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陈联平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陈善任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陈晓东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谌倩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程华封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代朝辉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戴祯京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邓华蓉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董海峰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杜洪江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樊彬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冯海涛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冯松林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冯小琴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冯昭慧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奉先慧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付景旭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高丽娟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高雄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宫培英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古晓辉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郭崇高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韩桂林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何玲娟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何龙盘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何庆先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何庆玉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何小华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贺海波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贺辉泉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贺启刚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侯静波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胡丽霞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胡良国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胡素余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胡韵漪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黄昌海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黄和鑫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黄仁泽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黄文健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黄妍绮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江东昱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焦吉兰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金超成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巨先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赖建东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赖永华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兰红霞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雷加琴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雷耀华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黎丽华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李彩霞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李定霏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李冬林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李海建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李海蓉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李红萍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李化熙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李家贵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李兰君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李林倚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李琦君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李少斌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李天明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李伟明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李卫东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李小红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李玉波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李祯波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李正模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栗正强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连伟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梁红艺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廖代言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廖其会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廖云华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廖正丽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林拥军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刘爱雪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刘丛兰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刘光春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刘国宾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刘继春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刘林军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刘荣仙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刘兴萍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刘月娇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刘长江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刘正奎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刘志勤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卢泳见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鲁婷婷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罗辰军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罗建慧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罗小华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罗映超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罗志中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吕晓敏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马德琼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马艳红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马跃明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毛文燕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莫小凌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牟利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母云飞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年学众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庞志全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彭永红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蒲碧远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漆耘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钱毅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卿捷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邱德君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全正文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阮明忠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桑建军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沙启雷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沈海剑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舒梦旭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舒中潘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宋世迎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宋树德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孙鸿玲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孙文铎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谭宏伟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谭竞科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汤黎明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唐光斌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唐良琼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唐润林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唐小花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唐志扬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田道彬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佟宝缘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童训龙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童亚莉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涂叙忠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汪绍良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王东川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王惠芳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王家林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王竟成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王沛峰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王仕科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王薇娜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王先锋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王彦朝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王用军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王忠民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魏敬芳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魏明童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文永波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巫俊彦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吴本成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吴高芳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吴红梅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吴金星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吴艳欧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吴章贵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伍海翔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武小霞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夏海燕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向科玉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肖红林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肖渝蓉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谢厚俐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谢季花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谢瑾渝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邢嘉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熊晓莉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徐成强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徐开宇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严旭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杨炳苹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杨海平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杨华宇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杨建瑜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杨盛华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杨随富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杨小华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杨晓凤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杨选兰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杨元春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易勇国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阴学军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殷克勤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雍莉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游恩超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游涛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于堂川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余劬萱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喻德荣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喻群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袁文川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詹述林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张皓然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张恺凯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张奎东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张明君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张荣国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章开碧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赵国皓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赵开强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赵永丰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赵云飞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甄委委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郑勇安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钟芳明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钟顺容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钟玉彬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周友银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周志梅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朱晓川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邹文斌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艾磊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白兰梅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曹守渊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曾国兵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曾俊辉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陈海瑛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陈皓一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陈辽宁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陈融波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陈小勇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陈玉琳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陈宗英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谌亮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崔建军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崔黎丽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邓鹏程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邓世华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邓小莲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丁运祥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董克城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董绒亮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董万年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杜贵元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杜隆玉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段绪英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樊新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方艳霞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方运桂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冯理华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冯瑞宏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付学刚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傅小倩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高雄鹰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高玉林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龚于贵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苟吉伦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管小成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韩小平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韩绚丽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何红梅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何基香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何鸣伟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何仕兵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何天宝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何先念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何小玲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何鑫海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何亚丹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侯晓清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胡海玲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胡文惠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胡文洋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胡有将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黄成安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黄春碧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黄定鹏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黄飞飞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黄建西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黄薪霏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黄勇智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黄远凤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江成群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江洪平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蒋成强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蒋德林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景伟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赖晓东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黎侠蓉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李宝锋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李承彬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李定元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李恩苇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李风兵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李桂林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李诺晗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李韬颖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李薇薇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李文海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李兴雯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李玉芬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李月美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李治兰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李竹旺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练毅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梁晓常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廖言萍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廖永明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林立志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刘昌大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刘昌明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刘光华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刘建君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刘蕾章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刘丽媛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刘莉华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刘沛奎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刘师伟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刘舒海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刘锡亮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刘晓伟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刘晓燕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刘永恒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刘子琦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陆川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罗大蓉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罗定清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罗金云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罗蕊娜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吕品位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吕群仙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吕宗秀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蒙子武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母爱平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母德宝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倪元新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聂绍江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欧阳九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潘小宏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彭光龙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彭黎明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彭伟晟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蒲朝斌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蒲含语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蒲浩成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蒲柯杰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强宇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谯怀泽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秦春梅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卿永福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邱青荣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邱泽龙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冉雪梅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任广龙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任江枫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任秀容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阮虹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萨古郎吉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佘姣娣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沈科静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宋新权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宋云红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苏红梅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孙峰梅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孙贵蓉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孙艳玲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谭金会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谭小宏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谭祖雪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汤远东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唐开园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唐廷宽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唐义平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童俊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涂红轩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万鹿勇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汪文艺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汪学良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王安弟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王钢仁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王翰英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王华溢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王静黎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王良禺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王绍兴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王绍洋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王文华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王振涛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王治光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王治蓉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韦道准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温玉婷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文利英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吴成敏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吴姗容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吴统军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吴秀娟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肖晓辉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谢燕蓉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徐建明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薛丹丹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鄢仕英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闫宝东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颜学峰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杨大春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杨鼎君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杨慧彬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杨杰凯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杨金亮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杨晓波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杨雄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杨元频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姚育城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叶登华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叶有龙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殷雪梅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犹明波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游钒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余海洋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虞占荣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喻爱华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袁锡君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詹祖成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张爱萍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张从昊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张大川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张稷明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张洁瑜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张利平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张时华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张学慧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赵启华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郑丹妮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郑慕琼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郑宗铭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支国良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钟俊芳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周建超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周科祥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周丽霞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周南烽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周廷良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周晓智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朱书平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朱雄英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庄瑰萱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邹怀兵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艾惠敏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蔡记成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曾化松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陈道睿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陈德松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陈华英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陈辉进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陈玲霞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陈湘流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陈小川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陈艳芳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陈燕灵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谌川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程弟松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邓永华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丁念梅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付小川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傅栋梁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高德奎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高华书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顾蓉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郭世友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何飞阳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何潜夫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洪祥灵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侯国梅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胡国玺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胡培建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胡兴建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胡宇宗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黄晓燕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黄正蓉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霍海娥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季猛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简夏红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姜豪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蒋峥嵘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金圣杰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金形聪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孔令芝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孔祥兵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黎如坤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黎棪瑞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李春晓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李鸣玲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李奇达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李师可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李燕彬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廖则模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林海梅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林清德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刘鸿翔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刘基敏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刘里宁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刘小兰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刘秀红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刘佑德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刘竹莲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卢以微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路茜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罗继红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罗荆蕾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罗文家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罗咏梅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马金蓉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冒亚红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蒙迪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孟贤伟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苗清本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缪敏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母仕林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潘家鼎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彭白桦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彭晓辉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蒲利民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谯晓礼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秦建华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秦丽华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秦学超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秦雁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邱斌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任嘉陵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邵小芳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沈楠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宋文姬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宋雯雯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孙明珠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孙其波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孙中林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唐化山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唐建平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滕欣燕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滕兴友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童开平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庹涛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王彩凤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王朝东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王鸿嘉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王华强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王劲草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王永春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魏开兰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魏世勇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魏新华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巫荻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吴小川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吴晓凤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相咸曦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肖淑艳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谢雨奇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许世英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许文杰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杨国明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杨翔宇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姚晓清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叶超英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叶莘吾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易治庆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尹崇琼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尹湘蓉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游婧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袁建平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袁易岚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詹文林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张蓓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张礼华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张天平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张维娣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张希广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张晓怡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张泽慧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赵富芬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赵英天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郑平元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钟美娟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钟青敏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钟永红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周道维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周建军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周武海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周雪梅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周玉萍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朱成龙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刘建民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胡雪雨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吴建华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贺燕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李红梅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吴建华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李红梅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向劲松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杨淑琼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E87E8D">
        <w:trPr>
          <w:trHeight w:val="454"/>
        </w:trPr>
        <w:tc>
          <w:tcPr>
            <w:tcW w:w="8399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新申请人名单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兰超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陈忠文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李东旭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王以伍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徐多勇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罗霄飞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梅春雪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傅毅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陈跃辉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陈清华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伏致江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李春明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敬林娜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李志英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胡恩明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罗绍军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赵正才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林志光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陈艳宇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钟莉英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卢胜明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官真水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王少宇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刘德刚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刘旸旸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范贤晴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卢锦绣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聂辉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李春秀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7589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赵建伟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鄢学情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谢国威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徐珍妮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熊朝华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曾昌群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赵晓华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左立旻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冷祯孝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高龙水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杨树贤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戴玉芬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段端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柯惠娜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毛宏萍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王叶菲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林海燕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刘泽霞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唐国彬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王玉升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陈兵阳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方冬梅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严东泉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陈金水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潘小均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何梁柱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包世弘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李荣芳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4667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张科生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孙延锋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袁顺芳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耿英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袁娟娟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干敏繁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饶蜀华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黄青春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颜斌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李业凤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王建平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马利伟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曾若男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王立波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6208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王文霞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余江涛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刘俊伟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赵吉云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胡益军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祝安平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王胜民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胥春华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吴志英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容蓉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饶兴运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杜顺英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杨新宇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张思汉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朱敏娜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刘崇文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谢刚玉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鲁健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于辨非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王小瑜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栾键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9696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黎柯军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黄渝璐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余小平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王访华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万莉萍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粟慧君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0686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谢庆红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谢灵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余建彬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周洪超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赖亚寒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唐万斌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6401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韩晓云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邓唯唯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杨学明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苗娜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王凭智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李丽娜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张学明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4349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蒲蕾晔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陶缙夕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徐智慧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邓远俊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黎明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娄阁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刘晓冬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陈振华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7764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廖继菊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全洪伟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李一冰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王瑞宇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廖小蝶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唐宗伟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王亚莉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罗明超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房子恒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燕乐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冉小蓉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4714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冯梨坤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赖发伟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彭书洋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曾亮华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李俊娜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张骏华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何非之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李桂玲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苟向松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唐雪梅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刘金枝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陶华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龚小英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周胜利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董平剑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曹正江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翁力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陈婉如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杨洲容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付昭斌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闵丽君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莫永碧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陈莉玮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曾亚西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肖全伟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姚振扬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倪军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5458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苏祯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马培焱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杨柠谦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胡荣璇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6115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曹永炜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张小梅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张洪强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文婷婷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袁甄妮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陈志苹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9577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汪姌姣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饶小平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5981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蒲云龙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韩学琼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魏冬梅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祁德秀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范冬丽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王玉章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徐天保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姚瑞玲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康岩龙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樊作敏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代运康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7199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代小容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肖书绘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向廷勇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吴雨洋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郑云丹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9330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廖媛媛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何贵芳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高雪辉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陈翔翅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卿春林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0372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乔秀明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雍容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钟丹霞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孙杰夫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尤在友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晏开华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8616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范若竹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刘静涛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5112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刘龙文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罗迪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金理辉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杨华君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彭萍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甘露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9911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5717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罗文涛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 w:rsidP="004A2B0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范钧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王晓乔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王康建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张亦弛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柏青江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宋建平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邹小明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9219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李琴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7879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涂强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6902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彭湖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王斯蕾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刘德银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田长松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9449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何鹏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龙荣华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岳际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周光发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8262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胡承志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张正周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谢孝红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淳军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田春华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李文俊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钟先泗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戴皞昱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7691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张良燕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8082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廖功磊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7253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饶云波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余治雄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肖甘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罗俊杰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5348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李忠明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雷旭桃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8321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张大光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6355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吴昊宇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王亿刚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周劲宁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张惠杰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0573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刘锦虹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0850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董海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王海建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0949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罗运芬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冯生强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宋海星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宋虹辰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8113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朱光富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王明成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8887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曹林杰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杨旭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2709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宋若远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4295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杨一林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8484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姚艺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陈子军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孙君志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谭泽芹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曾攀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曾令柒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覃志刚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李胜燕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6626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阮薇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何亚林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李果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闫琰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夏红丽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李忠明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3378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张斯亮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石凤朝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5695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何喆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9789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裴尼松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8986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迟克伟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4468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程红丽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6733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吕鹏飞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4930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刘晓云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舒丹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黄静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易光荣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6851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高华清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魏刚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5567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罗宗祥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8535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陈碧辉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朱斌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9845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杜双全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  <w:tr w:rsidR="008E2D37" w:rsidRPr="00B63FF3" w:rsidTr="00193550">
        <w:trPr>
          <w:trHeight w:val="454"/>
        </w:trPr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74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郭清</w:t>
            </w:r>
          </w:p>
        </w:tc>
        <w:tc>
          <w:tcPr>
            <w:tcW w:w="26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9198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成都市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2D37" w:rsidRDefault="008E2D37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</w:tr>
    </w:tbl>
    <w:p w:rsidR="008E2D37" w:rsidRDefault="008E2D37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8E2D37" w:rsidRDefault="008E2D37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8E2D37" w:rsidRDefault="008E2D37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8E2D37" w:rsidRDefault="008E2D37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sectPr w:rsidR="008E2D37" w:rsidSect="00D132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D37" w:rsidRDefault="008E2D37" w:rsidP="00732E23">
      <w:r>
        <w:separator/>
      </w:r>
    </w:p>
  </w:endnote>
  <w:endnote w:type="continuationSeparator" w:id="0">
    <w:p w:rsidR="008E2D37" w:rsidRDefault="008E2D37" w:rsidP="00732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D37" w:rsidRDefault="008E2D37" w:rsidP="00732E23">
      <w:r>
        <w:separator/>
      </w:r>
    </w:p>
  </w:footnote>
  <w:footnote w:type="continuationSeparator" w:id="0">
    <w:p w:rsidR="008E2D37" w:rsidRDefault="008E2D37" w:rsidP="00732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986105D"/>
    <w:rsid w:val="0007486E"/>
    <w:rsid w:val="000E7408"/>
    <w:rsid w:val="001338BD"/>
    <w:rsid w:val="00146896"/>
    <w:rsid w:val="00193315"/>
    <w:rsid w:val="00193550"/>
    <w:rsid w:val="00196AF1"/>
    <w:rsid w:val="00200FA7"/>
    <w:rsid w:val="00205080"/>
    <w:rsid w:val="002F09AE"/>
    <w:rsid w:val="003355A4"/>
    <w:rsid w:val="00362890"/>
    <w:rsid w:val="003B2506"/>
    <w:rsid w:val="003C03FA"/>
    <w:rsid w:val="003D2E41"/>
    <w:rsid w:val="004001AC"/>
    <w:rsid w:val="00461355"/>
    <w:rsid w:val="004A2B02"/>
    <w:rsid w:val="00576EA6"/>
    <w:rsid w:val="005B6095"/>
    <w:rsid w:val="006318FE"/>
    <w:rsid w:val="006664F3"/>
    <w:rsid w:val="006921F9"/>
    <w:rsid w:val="006C3395"/>
    <w:rsid w:val="006E68F8"/>
    <w:rsid w:val="006E75A1"/>
    <w:rsid w:val="006F2839"/>
    <w:rsid w:val="00732E23"/>
    <w:rsid w:val="00777596"/>
    <w:rsid w:val="007C7C41"/>
    <w:rsid w:val="00842633"/>
    <w:rsid w:val="008E2D37"/>
    <w:rsid w:val="009A65C1"/>
    <w:rsid w:val="00A176A7"/>
    <w:rsid w:val="00A7471D"/>
    <w:rsid w:val="00B554BD"/>
    <w:rsid w:val="00B63FF3"/>
    <w:rsid w:val="00C631AE"/>
    <w:rsid w:val="00C72DA4"/>
    <w:rsid w:val="00CC386C"/>
    <w:rsid w:val="00CD4ADC"/>
    <w:rsid w:val="00D07C63"/>
    <w:rsid w:val="00D132DE"/>
    <w:rsid w:val="00D65A75"/>
    <w:rsid w:val="00D718CA"/>
    <w:rsid w:val="00D81048"/>
    <w:rsid w:val="00E74E15"/>
    <w:rsid w:val="00E87E8D"/>
    <w:rsid w:val="00F03922"/>
    <w:rsid w:val="00F5175C"/>
    <w:rsid w:val="00FB60E0"/>
    <w:rsid w:val="07796D19"/>
    <w:rsid w:val="094C75EE"/>
    <w:rsid w:val="0BAE4043"/>
    <w:rsid w:val="10BF1807"/>
    <w:rsid w:val="11CA5CFE"/>
    <w:rsid w:val="1916012A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404759C0"/>
    <w:rsid w:val="42687EB8"/>
    <w:rsid w:val="44CA65C3"/>
    <w:rsid w:val="495555A9"/>
    <w:rsid w:val="497228AB"/>
    <w:rsid w:val="4A2E1125"/>
    <w:rsid w:val="4BA34771"/>
    <w:rsid w:val="4D333446"/>
    <w:rsid w:val="58365818"/>
    <w:rsid w:val="5B163D52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DE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3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2E23"/>
    <w:rPr>
      <w:rFonts w:ascii="Calibri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32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2E23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88</Pages>
  <Words>8293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2019年四川省政府采购评审专家培训测试成绩（成都市）</dc:title>
  <dc:subject/>
  <dc:creator>W</dc:creator>
  <cp:keywords/>
  <dc:description/>
  <cp:lastModifiedBy>Microsoft</cp:lastModifiedBy>
  <cp:revision>2</cp:revision>
  <dcterms:created xsi:type="dcterms:W3CDTF">2020-02-17T12:40:00Z</dcterms:created>
  <dcterms:modified xsi:type="dcterms:W3CDTF">2020-02-17T12:40:00Z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